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A75F9" w14:textId="1F065131" w:rsidR="009937A7" w:rsidRPr="00390EB9" w:rsidRDefault="009937A7" w:rsidP="00103C33">
      <w:pPr>
        <w:pStyle w:val="ListParagraph"/>
        <w:numPr>
          <w:ilvl w:val="0"/>
          <w:numId w:val="2"/>
        </w:numPr>
        <w:tabs>
          <w:tab w:val="right" w:pos="90"/>
          <w:tab w:val="left" w:pos="990"/>
        </w:tabs>
        <w:bidi/>
        <w:spacing w:after="0"/>
        <w:ind w:left="-115" w:hanging="284"/>
        <w:rPr>
          <w:rFonts w:cs="B Titr"/>
          <w:b/>
          <w:bCs/>
          <w:sz w:val="28"/>
          <w:szCs w:val="28"/>
          <w:rtl/>
        </w:rPr>
      </w:pPr>
      <w:r w:rsidRPr="00390EB9">
        <w:rPr>
          <w:rFonts w:cs="B Titr" w:hint="cs"/>
          <w:b/>
          <w:bCs/>
          <w:sz w:val="28"/>
          <w:szCs w:val="28"/>
          <w:rtl/>
          <w:lang w:bidi="fa-IR"/>
        </w:rPr>
        <w:t>مشخص‌سازی اولویت‌</w:t>
      </w:r>
      <w:r w:rsidR="00020A8F" w:rsidRPr="00390EB9">
        <w:rPr>
          <w:rFonts w:cs="B Titr" w:hint="cs"/>
          <w:b/>
          <w:bCs/>
          <w:sz w:val="28"/>
          <w:szCs w:val="28"/>
          <w:rtl/>
          <w:lang w:bidi="fa-IR"/>
        </w:rPr>
        <w:t xml:space="preserve"> مرتبط در </w:t>
      </w:r>
      <w:r w:rsidR="00B53D9B" w:rsidRPr="00390EB9">
        <w:rPr>
          <w:rFonts w:cs="B Titr" w:hint="cs"/>
          <w:b/>
          <w:bCs/>
          <w:sz w:val="28"/>
          <w:szCs w:val="28"/>
          <w:rtl/>
          <w:lang w:bidi="fa-IR"/>
        </w:rPr>
        <w:t>فراخوان</w:t>
      </w:r>
    </w:p>
    <w:tbl>
      <w:tblPr>
        <w:tblStyle w:val="TableGrid"/>
        <w:bidiVisual/>
        <w:tblW w:w="5025" w:type="pct"/>
        <w:tblInd w:w="108" w:type="dxa"/>
        <w:tblLook w:val="04A0" w:firstRow="1" w:lastRow="0" w:firstColumn="1" w:lastColumn="0" w:noHBand="0" w:noVBand="1"/>
      </w:tblPr>
      <w:tblGrid>
        <w:gridCol w:w="2790"/>
        <w:gridCol w:w="8281"/>
      </w:tblGrid>
      <w:tr w:rsidR="009937A7" w:rsidRPr="00390EB9" w14:paraId="35D875E7" w14:textId="77777777" w:rsidTr="00951094">
        <w:trPr>
          <w:trHeight w:val="388"/>
        </w:trPr>
        <w:tc>
          <w:tcPr>
            <w:tcW w:w="1260" w:type="pct"/>
          </w:tcPr>
          <w:p w14:paraId="28140E45" w14:textId="456EDD08" w:rsidR="009937A7" w:rsidRPr="00390EB9" w:rsidRDefault="00B53D9B" w:rsidP="00020A8F">
            <w:p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بخش</w:t>
            </w:r>
            <w:r w:rsidRPr="00390E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مربوطه</w:t>
            </w:r>
            <w:r w:rsidRPr="00390E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390E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ستاد</w:t>
            </w:r>
            <w:r w:rsidR="009937A7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740" w:type="pct"/>
          </w:tcPr>
          <w:p w14:paraId="382D1DAE" w14:textId="6A23FF23" w:rsidR="009937A7" w:rsidRPr="00390EB9" w:rsidRDefault="00B53D9B" w:rsidP="00EC7014">
            <w:pPr>
              <w:bidi/>
              <w:spacing w:after="0" w:line="276" w:lineRule="auto"/>
              <w:jc w:val="lowKashida"/>
              <w:rPr>
                <w:rFonts w:cs="B Nazanin"/>
                <w:color w:val="0070C0"/>
                <w:sz w:val="26"/>
                <w:szCs w:val="26"/>
                <w:rtl/>
                <w:lang w:bidi="fa-IR"/>
              </w:rPr>
            </w:pPr>
            <w:r w:rsidRPr="00390EB9">
              <w:rPr>
                <w:rFonts w:cs="B Nazanin" w:hint="cs"/>
                <w:color w:val="0070C0"/>
                <w:sz w:val="26"/>
                <w:szCs w:val="26"/>
                <w:rtl/>
                <w:lang w:bidi="fa-IR"/>
              </w:rPr>
              <w:t>بخش مربوطه در ستاد</w:t>
            </w:r>
            <w:r w:rsidR="00020A8F" w:rsidRPr="00390EB9">
              <w:rPr>
                <w:rFonts w:cs="B Nazanin" w:hint="cs"/>
                <w:color w:val="0070C0"/>
                <w:sz w:val="26"/>
                <w:szCs w:val="26"/>
                <w:rtl/>
                <w:lang w:bidi="fa-IR"/>
              </w:rPr>
              <w:t xml:space="preserve"> </w:t>
            </w:r>
            <w:r w:rsidR="009937A7" w:rsidRPr="00390EB9">
              <w:rPr>
                <w:rFonts w:cs="B Nazanin" w:hint="cs"/>
                <w:color w:val="0070C0"/>
                <w:sz w:val="26"/>
                <w:szCs w:val="26"/>
                <w:rtl/>
                <w:lang w:bidi="fa-IR"/>
              </w:rPr>
              <w:t xml:space="preserve">که </w:t>
            </w:r>
            <w:r w:rsidR="00020A8F" w:rsidRPr="00390EB9">
              <w:rPr>
                <w:rFonts w:cs="B Nazanin" w:hint="cs"/>
                <w:color w:val="0070C0"/>
                <w:sz w:val="26"/>
                <w:szCs w:val="26"/>
                <w:rtl/>
                <w:lang w:bidi="fa-IR"/>
              </w:rPr>
              <w:t>طرح پیشنهادی ذیل آن ارائه می‌شود</w:t>
            </w:r>
            <w:r w:rsidR="009937A7" w:rsidRPr="00390EB9">
              <w:rPr>
                <w:rFonts w:cs="B Nazanin" w:hint="cs"/>
                <w:color w:val="0070C0"/>
                <w:sz w:val="26"/>
                <w:szCs w:val="26"/>
                <w:rtl/>
                <w:lang w:bidi="fa-IR"/>
              </w:rPr>
              <w:t>، در این محل نوشته شود.</w:t>
            </w:r>
          </w:p>
        </w:tc>
      </w:tr>
      <w:tr w:rsidR="009937A7" w:rsidRPr="00390EB9" w14:paraId="6417024C" w14:textId="77777777" w:rsidTr="00951094">
        <w:tc>
          <w:tcPr>
            <w:tcW w:w="1260" w:type="pct"/>
            <w:tcBorders>
              <w:bottom w:val="single" w:sz="4" w:space="0" w:color="auto"/>
            </w:tcBorders>
          </w:tcPr>
          <w:p w14:paraId="18E88574" w14:textId="179FC5D3" w:rsidR="009937A7" w:rsidRPr="00390EB9" w:rsidRDefault="00020A8F" w:rsidP="009937A7">
            <w:p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  <w:r w:rsidR="009937A7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اصلی:</w:t>
            </w:r>
          </w:p>
        </w:tc>
        <w:tc>
          <w:tcPr>
            <w:tcW w:w="3740" w:type="pct"/>
            <w:tcBorders>
              <w:bottom w:val="single" w:sz="4" w:space="0" w:color="auto"/>
            </w:tcBorders>
          </w:tcPr>
          <w:p w14:paraId="4C2FE2A7" w14:textId="56FFA87E" w:rsidR="009937A7" w:rsidRPr="00390EB9" w:rsidRDefault="00020A8F" w:rsidP="00020A8F">
            <w:pPr>
              <w:bidi/>
              <w:spacing w:after="0" w:line="276" w:lineRule="auto"/>
              <w:jc w:val="lowKashida"/>
              <w:rPr>
                <w:rFonts w:cs="B Nazanin"/>
                <w:b/>
                <w:bCs/>
                <w:color w:val="0070C0"/>
                <w:sz w:val="26"/>
                <w:szCs w:val="26"/>
                <w:rtl/>
                <w:lang w:bidi="fa-IR"/>
              </w:rPr>
            </w:pPr>
            <w:r w:rsidRPr="00390EB9">
              <w:rPr>
                <w:rFonts w:cs="B Nazanin" w:hint="cs"/>
                <w:color w:val="0070C0"/>
                <w:sz w:val="26"/>
                <w:szCs w:val="26"/>
                <w:rtl/>
                <w:lang w:bidi="fa-IR"/>
              </w:rPr>
              <w:t>عنوان</w:t>
            </w:r>
            <w:r w:rsidR="009937A7" w:rsidRPr="00390EB9">
              <w:rPr>
                <w:rFonts w:cs="B Nazanin" w:hint="cs"/>
                <w:color w:val="0070C0"/>
                <w:sz w:val="26"/>
                <w:szCs w:val="26"/>
                <w:rtl/>
                <w:lang w:bidi="fa-IR"/>
              </w:rPr>
              <w:t xml:space="preserve"> اصلی </w:t>
            </w:r>
            <w:r w:rsidRPr="00390EB9">
              <w:rPr>
                <w:rFonts w:cs="B Nazanin" w:hint="cs"/>
                <w:color w:val="0070C0"/>
                <w:sz w:val="26"/>
                <w:szCs w:val="26"/>
                <w:rtl/>
                <w:lang w:bidi="fa-IR"/>
              </w:rPr>
              <w:t>اولویت</w:t>
            </w:r>
            <w:r w:rsidR="009937A7" w:rsidRPr="00390EB9">
              <w:rPr>
                <w:rFonts w:cs="B Nazanin" w:hint="cs"/>
                <w:color w:val="0070C0"/>
                <w:sz w:val="26"/>
                <w:szCs w:val="26"/>
                <w:rtl/>
                <w:lang w:bidi="fa-IR"/>
              </w:rPr>
              <w:t>، در این محل نوشته شود.</w:t>
            </w:r>
          </w:p>
        </w:tc>
      </w:tr>
    </w:tbl>
    <w:p w14:paraId="7FD52F0A" w14:textId="1D49EA08" w:rsidR="007D416C" w:rsidRPr="00390EB9" w:rsidRDefault="007D416C" w:rsidP="00103C33">
      <w:pPr>
        <w:pStyle w:val="ListParagraph"/>
        <w:numPr>
          <w:ilvl w:val="0"/>
          <w:numId w:val="2"/>
        </w:numPr>
        <w:tabs>
          <w:tab w:val="right" w:pos="90"/>
          <w:tab w:val="left" w:pos="990"/>
        </w:tabs>
        <w:bidi/>
        <w:spacing w:after="0"/>
        <w:ind w:left="-115" w:hanging="284"/>
        <w:rPr>
          <w:rFonts w:cs="B Titr"/>
          <w:b/>
          <w:bCs/>
          <w:sz w:val="28"/>
          <w:szCs w:val="28"/>
        </w:rPr>
      </w:pPr>
      <w:r w:rsidRPr="00390EB9">
        <w:rPr>
          <w:rFonts w:cs="B Titr" w:hint="cs"/>
          <w:b/>
          <w:bCs/>
          <w:sz w:val="28"/>
          <w:szCs w:val="28"/>
          <w:rtl/>
          <w:lang w:bidi="fa-IR"/>
        </w:rPr>
        <w:t>مشخصات متقاضی (</w:t>
      </w:r>
      <w:r w:rsidR="00020A8F" w:rsidRPr="00390EB9">
        <w:rPr>
          <w:rFonts w:cs="B Titr" w:hint="cs"/>
          <w:b/>
          <w:bCs/>
          <w:sz w:val="28"/>
          <w:szCs w:val="28"/>
          <w:rtl/>
          <w:lang w:bidi="fa-IR"/>
        </w:rPr>
        <w:t>شخص حقوقی</w:t>
      </w:r>
      <w:r w:rsidRPr="00390EB9">
        <w:rPr>
          <w:rFonts w:cs="B Titr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5025" w:type="pct"/>
        <w:tblInd w:w="108" w:type="dxa"/>
        <w:tblLook w:val="04A0" w:firstRow="1" w:lastRow="0" w:firstColumn="1" w:lastColumn="0" w:noHBand="0" w:noVBand="1"/>
      </w:tblPr>
      <w:tblGrid>
        <w:gridCol w:w="2880"/>
        <w:gridCol w:w="2963"/>
        <w:gridCol w:w="2128"/>
        <w:gridCol w:w="3100"/>
      </w:tblGrid>
      <w:tr w:rsidR="00B20189" w:rsidRPr="00390EB9" w14:paraId="122256E9" w14:textId="77777777" w:rsidTr="00951094">
        <w:trPr>
          <w:trHeight w:val="388"/>
        </w:trPr>
        <w:tc>
          <w:tcPr>
            <w:tcW w:w="1301" w:type="pct"/>
          </w:tcPr>
          <w:p w14:paraId="7445B2FC" w14:textId="1435D9BB" w:rsidR="00B20189" w:rsidRPr="00390EB9" w:rsidRDefault="00B20189" w:rsidP="008D3D63">
            <w:p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شخص حقوقی:</w:t>
            </w:r>
          </w:p>
        </w:tc>
        <w:tc>
          <w:tcPr>
            <w:tcW w:w="3699" w:type="pct"/>
            <w:gridSpan w:val="3"/>
          </w:tcPr>
          <w:p w14:paraId="30F06A14" w14:textId="5DF8603A" w:rsidR="00B20189" w:rsidRPr="00390EB9" w:rsidRDefault="00B20189" w:rsidP="008D3D63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20189" w:rsidRPr="00390EB9" w14:paraId="6AC2C136" w14:textId="77777777" w:rsidTr="00951094">
        <w:trPr>
          <w:trHeight w:val="388"/>
        </w:trPr>
        <w:tc>
          <w:tcPr>
            <w:tcW w:w="1301" w:type="pct"/>
          </w:tcPr>
          <w:p w14:paraId="14B2F582" w14:textId="2C71E6EC" w:rsidR="00B20189" w:rsidRPr="00390EB9" w:rsidRDefault="00B20189" w:rsidP="008D3D63">
            <w:p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مجری اصلی:</w:t>
            </w:r>
          </w:p>
        </w:tc>
        <w:tc>
          <w:tcPr>
            <w:tcW w:w="1338" w:type="pct"/>
          </w:tcPr>
          <w:p w14:paraId="30813253" w14:textId="77777777" w:rsidR="00B20189" w:rsidRPr="00390EB9" w:rsidRDefault="00B20189" w:rsidP="008D3D63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61" w:type="pct"/>
          </w:tcPr>
          <w:p w14:paraId="67747989" w14:textId="590A99CC" w:rsidR="00B20189" w:rsidRPr="00390EB9" w:rsidRDefault="00B20189" w:rsidP="008D3D63">
            <w:p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1400" w:type="pct"/>
          </w:tcPr>
          <w:p w14:paraId="7A675F5F" w14:textId="338704DD" w:rsidR="00B20189" w:rsidRPr="00390EB9" w:rsidRDefault="00B20189" w:rsidP="008D3D63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390EB9">
              <w:rPr>
                <w:rFonts w:cs="B Nazanin" w:hint="cs"/>
                <w:sz w:val="26"/>
                <w:szCs w:val="26"/>
                <w:rtl/>
                <w:lang w:bidi="fa-IR"/>
              </w:rPr>
              <w:t>.../.../...</w:t>
            </w:r>
          </w:p>
        </w:tc>
      </w:tr>
      <w:tr w:rsidR="00FA39F1" w:rsidRPr="00390EB9" w14:paraId="47B0D53C" w14:textId="77777777" w:rsidTr="00951094">
        <w:trPr>
          <w:trHeight w:val="434"/>
        </w:trPr>
        <w:tc>
          <w:tcPr>
            <w:tcW w:w="1301" w:type="pct"/>
          </w:tcPr>
          <w:p w14:paraId="46B97014" w14:textId="72134B63" w:rsidR="00FA39F1" w:rsidRPr="00390EB9" w:rsidRDefault="00FA39F1" w:rsidP="008D3D63">
            <w:p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شماره تلفن همراه: </w:t>
            </w:r>
          </w:p>
        </w:tc>
        <w:tc>
          <w:tcPr>
            <w:tcW w:w="1338" w:type="pct"/>
          </w:tcPr>
          <w:p w14:paraId="11161CEA" w14:textId="7CDD9B9A" w:rsidR="00FA39F1" w:rsidRPr="00390EB9" w:rsidRDefault="00FA39F1" w:rsidP="008D3D63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961" w:type="pct"/>
          </w:tcPr>
          <w:p w14:paraId="185FE70C" w14:textId="4D8BC9E0" w:rsidR="00FA39F1" w:rsidRPr="00390EB9" w:rsidRDefault="00FA39F1" w:rsidP="00E518E5">
            <w:p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90EB9">
              <w:rPr>
                <w:rFonts w:cs="B Nazanin"/>
                <w:b/>
                <w:bCs/>
                <w:sz w:val="24"/>
                <w:szCs w:val="24"/>
                <w:rtl/>
              </w:rPr>
              <w:t>پست الکترونیک</w:t>
            </w:r>
            <w:r w:rsidRPr="00390EB9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00" w:type="pct"/>
          </w:tcPr>
          <w:p w14:paraId="530D7E3D" w14:textId="68CCBA5B" w:rsidR="00FA39F1" w:rsidRPr="00390EB9" w:rsidRDefault="00FA39F1" w:rsidP="008D3D63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02B1DEA6" w14:textId="37A3FD10" w:rsidR="003401DA" w:rsidRPr="00390EB9" w:rsidRDefault="003401DA" w:rsidP="00103C33">
      <w:pPr>
        <w:pStyle w:val="ListParagraph"/>
        <w:numPr>
          <w:ilvl w:val="0"/>
          <w:numId w:val="2"/>
        </w:numPr>
        <w:tabs>
          <w:tab w:val="left" w:pos="90"/>
        </w:tabs>
        <w:bidi/>
        <w:spacing w:after="0"/>
        <w:ind w:left="27" w:hanging="284"/>
        <w:rPr>
          <w:rFonts w:cs="B Titr"/>
          <w:b/>
          <w:bCs/>
          <w:sz w:val="8"/>
        </w:rPr>
      </w:pPr>
      <w:r w:rsidRPr="00390EB9">
        <w:rPr>
          <w:rFonts w:cs="B Titr" w:hint="cs"/>
          <w:b/>
          <w:bCs/>
          <w:sz w:val="28"/>
          <w:szCs w:val="28"/>
          <w:rtl/>
          <w:lang w:bidi="fa-IR"/>
        </w:rPr>
        <w:t xml:space="preserve">مشخصات </w:t>
      </w:r>
      <w:r w:rsidR="00020A8F" w:rsidRPr="00390EB9">
        <w:rPr>
          <w:rFonts w:cs="B Titr" w:hint="cs"/>
          <w:b/>
          <w:bCs/>
          <w:sz w:val="28"/>
          <w:szCs w:val="28"/>
          <w:rtl/>
          <w:lang w:bidi="fa-IR"/>
        </w:rPr>
        <w:t>طرح</w:t>
      </w:r>
    </w:p>
    <w:tbl>
      <w:tblPr>
        <w:tblStyle w:val="TableGrid"/>
        <w:bidiVisual/>
        <w:tblW w:w="502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881"/>
        <w:gridCol w:w="239"/>
        <w:gridCol w:w="840"/>
        <w:gridCol w:w="1083"/>
        <w:gridCol w:w="1165"/>
        <w:gridCol w:w="636"/>
        <w:gridCol w:w="1081"/>
        <w:gridCol w:w="1456"/>
        <w:gridCol w:w="1688"/>
        <w:gridCol w:w="9"/>
      </w:tblGrid>
      <w:tr w:rsidR="00242F5D" w:rsidRPr="00390EB9" w14:paraId="38E2F816" w14:textId="77777777" w:rsidTr="00951094">
        <w:trPr>
          <w:trHeight w:val="388"/>
        </w:trPr>
        <w:tc>
          <w:tcPr>
            <w:tcW w:w="1300" w:type="pct"/>
          </w:tcPr>
          <w:p w14:paraId="7CB73F9F" w14:textId="4E3FDF97" w:rsidR="00242F5D" w:rsidRPr="00390EB9" w:rsidRDefault="00DC01D6" w:rsidP="00DC01D6">
            <w:p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242F5D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242F5D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عنوان:</w:t>
            </w:r>
          </w:p>
        </w:tc>
        <w:tc>
          <w:tcPr>
            <w:tcW w:w="3700" w:type="pct"/>
            <w:gridSpan w:val="9"/>
          </w:tcPr>
          <w:p w14:paraId="6F73647D" w14:textId="77777777" w:rsidR="00242F5D" w:rsidRPr="00390EB9" w:rsidRDefault="00242F5D" w:rsidP="008D3D63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242F5D" w:rsidRPr="00390EB9" w14:paraId="79F17C3F" w14:textId="77777777" w:rsidTr="00951094">
        <w:trPr>
          <w:trHeight w:val="2812"/>
        </w:trPr>
        <w:tc>
          <w:tcPr>
            <w:tcW w:w="1300" w:type="pct"/>
          </w:tcPr>
          <w:p w14:paraId="0D001087" w14:textId="0FB39052" w:rsidR="007E7CF0" w:rsidRPr="00390EB9" w:rsidRDefault="00DC01D6" w:rsidP="00DC01D6">
            <w:p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242F5D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="00242F5D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020A8F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معرفی مختصر طرح</w:t>
            </w:r>
            <w:r w:rsidR="0026015F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(حداکثر </w:t>
            </w:r>
            <w:r w:rsidR="005B1C18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800</w:t>
            </w:r>
            <w:r w:rsidR="008737C3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930FA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کلمه</w:t>
            </w:r>
            <w:r w:rsidR="0026015F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="00242F5D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020A8F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76543463" w14:textId="23F5C8CD" w:rsidR="00242F5D" w:rsidRPr="00390EB9" w:rsidRDefault="007E7CF0" w:rsidP="00103C33">
            <w:p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0EB9">
              <w:rPr>
                <w:rFonts w:cs="B Nazanin" w:hint="cs"/>
                <w:b/>
                <w:bCs/>
                <w:color w:val="0070C0"/>
                <w:rtl/>
                <w:lang w:bidi="fa-IR"/>
              </w:rPr>
              <w:t>از قبیل</w:t>
            </w:r>
            <w:r w:rsidR="00020A8F" w:rsidRPr="00390EB9">
              <w:rPr>
                <w:rFonts w:cs="B Nazanin" w:hint="cs"/>
                <w:b/>
                <w:bCs/>
                <w:color w:val="0070C0"/>
                <w:rtl/>
                <w:lang w:bidi="fa-IR"/>
              </w:rPr>
              <w:t xml:space="preserve"> توضیح</w:t>
            </w:r>
            <w:r w:rsidR="005B1C18" w:rsidRPr="00390EB9">
              <w:rPr>
                <w:rFonts w:cs="B Nazanin" w:hint="cs"/>
                <w:b/>
                <w:bCs/>
                <w:color w:val="0070C0"/>
                <w:rtl/>
                <w:lang w:bidi="fa-IR"/>
              </w:rPr>
              <w:t xml:space="preserve"> ضرورت،</w:t>
            </w:r>
            <w:r w:rsidRPr="00390EB9">
              <w:rPr>
                <w:rFonts w:cs="B Nazanin" w:hint="cs"/>
                <w:b/>
                <w:bCs/>
                <w:color w:val="0070C0"/>
                <w:rtl/>
                <w:lang w:bidi="fa-IR"/>
              </w:rPr>
              <w:t xml:space="preserve"> </w:t>
            </w:r>
            <w:r w:rsidR="005B1C18" w:rsidRPr="00390EB9">
              <w:rPr>
                <w:rFonts w:cs="B Nazanin" w:hint="cs"/>
                <w:b/>
                <w:bCs/>
                <w:color w:val="0070C0"/>
                <w:rtl/>
                <w:lang w:bidi="fa-IR"/>
              </w:rPr>
              <w:t>روش اجرا</w:t>
            </w:r>
            <w:r w:rsidRPr="00390EB9">
              <w:rPr>
                <w:rFonts w:cs="B Nazanin" w:hint="cs"/>
                <w:b/>
                <w:bCs/>
                <w:color w:val="0070C0"/>
                <w:rtl/>
                <w:lang w:bidi="fa-IR"/>
              </w:rPr>
              <w:t>،</w:t>
            </w:r>
            <w:r w:rsidR="00020A8F" w:rsidRPr="00390EB9">
              <w:rPr>
                <w:rFonts w:cs="B Nazanin" w:hint="cs"/>
                <w:b/>
                <w:bCs/>
                <w:color w:val="0070C0"/>
                <w:rtl/>
                <w:lang w:bidi="fa-IR"/>
              </w:rPr>
              <w:t xml:space="preserve"> بحث فناورانه و نوآورانه، کاربرد(ها</w:t>
            </w:r>
            <w:r w:rsidRPr="00390EB9">
              <w:rPr>
                <w:rFonts w:cs="B Nazanin" w:hint="cs"/>
                <w:b/>
                <w:bCs/>
                <w:color w:val="0070C0"/>
                <w:rtl/>
                <w:lang w:bidi="fa-IR"/>
              </w:rPr>
              <w:t>ی</w:t>
            </w:r>
            <w:r w:rsidR="00020A8F" w:rsidRPr="00390EB9">
              <w:rPr>
                <w:rFonts w:cs="B Nazanin" w:hint="cs"/>
                <w:b/>
                <w:bCs/>
                <w:color w:val="0070C0"/>
                <w:rtl/>
                <w:lang w:bidi="fa-IR"/>
              </w:rPr>
              <w:t>)</w:t>
            </w:r>
            <w:r w:rsidRPr="00390EB9">
              <w:rPr>
                <w:rFonts w:cs="B Nazanin" w:hint="cs"/>
                <w:b/>
                <w:bCs/>
                <w:color w:val="0070C0"/>
                <w:rtl/>
                <w:lang w:bidi="fa-IR"/>
              </w:rPr>
              <w:t xml:space="preserve"> محصول، میزان واردات، وابستگی کشور</w:t>
            </w:r>
            <w:r w:rsidR="00B074A6" w:rsidRPr="00390EB9">
              <w:rPr>
                <w:rFonts w:cs="B Nazanin" w:hint="cs"/>
                <w:b/>
                <w:bCs/>
                <w:color w:val="0070C0"/>
                <w:rtl/>
                <w:lang w:bidi="fa-IR"/>
              </w:rPr>
              <w:t>،</w:t>
            </w:r>
            <w:r w:rsidR="00020A8F" w:rsidRPr="00390EB9">
              <w:rPr>
                <w:rFonts w:cs="B Nazanin" w:hint="cs"/>
                <w:b/>
                <w:bCs/>
                <w:color w:val="0070C0"/>
                <w:rtl/>
                <w:lang w:bidi="fa-IR"/>
              </w:rPr>
              <w:t xml:space="preserve"> بازار مصرف</w:t>
            </w:r>
            <w:r w:rsidR="00103C33" w:rsidRPr="00390EB9">
              <w:rPr>
                <w:rFonts w:cs="B Nazanin" w:hint="cs"/>
                <w:b/>
                <w:bCs/>
                <w:color w:val="0070C0"/>
                <w:rtl/>
                <w:lang w:bidi="fa-IR"/>
              </w:rPr>
              <w:t>،</w:t>
            </w:r>
            <w:r w:rsidR="00B074A6" w:rsidRPr="00390EB9">
              <w:rPr>
                <w:rFonts w:cs="B Nazanin" w:hint="cs"/>
                <w:b/>
                <w:bCs/>
                <w:color w:val="0070C0"/>
                <w:rtl/>
                <w:lang w:bidi="fa-IR"/>
              </w:rPr>
              <w:t xml:space="preserve"> وجود اعلام نیاز مشخص</w:t>
            </w:r>
            <w:r w:rsidR="00103C33" w:rsidRPr="00390EB9">
              <w:rPr>
                <w:rFonts w:cs="B Nazanin" w:hint="cs"/>
                <w:b/>
                <w:bCs/>
                <w:color w:val="0070C0"/>
                <w:rtl/>
                <w:lang w:bidi="fa-IR"/>
              </w:rPr>
              <w:t xml:space="preserve"> و</w:t>
            </w:r>
            <w:r w:rsidR="003F5387" w:rsidRPr="00390EB9">
              <w:rPr>
                <w:rFonts w:cs="B Nazanin" w:hint="cs"/>
                <w:b/>
                <w:bCs/>
                <w:color w:val="0070C0"/>
                <w:rtl/>
                <w:lang w:bidi="fa-IR"/>
              </w:rPr>
              <w:t xml:space="preserve"> موارد</w:t>
            </w:r>
            <w:r w:rsidR="00103C33" w:rsidRPr="00390EB9">
              <w:rPr>
                <w:rFonts w:cs="B Nazanin" w:hint="cs"/>
                <w:b/>
                <w:bCs/>
                <w:color w:val="0070C0"/>
                <w:rtl/>
                <w:lang w:bidi="fa-IR"/>
              </w:rPr>
              <w:t xml:space="preserve"> احراز شاخص‌های ارزیابی.</w:t>
            </w:r>
          </w:p>
        </w:tc>
        <w:tc>
          <w:tcPr>
            <w:tcW w:w="3700" w:type="pct"/>
            <w:gridSpan w:val="9"/>
          </w:tcPr>
          <w:p w14:paraId="49205F36" w14:textId="77777777" w:rsidR="00242F5D" w:rsidRPr="00390EB9" w:rsidRDefault="00242F5D" w:rsidP="00242F5D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672783" w:rsidRPr="00390EB9" w14:paraId="3237EC78" w14:textId="77777777" w:rsidTr="00951094">
        <w:trPr>
          <w:trHeight w:val="989"/>
        </w:trPr>
        <w:tc>
          <w:tcPr>
            <w:tcW w:w="1300" w:type="pct"/>
          </w:tcPr>
          <w:p w14:paraId="4808B57E" w14:textId="263BA3D9" w:rsidR="00672783" w:rsidRPr="00390EB9" w:rsidRDefault="00BA1FC2" w:rsidP="007D7DC0">
            <w:p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672783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7D7DC0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672783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 w:rsidR="00672783" w:rsidRPr="00390EB9">
              <w:rPr>
                <w:rFonts w:cs="B Nazanin"/>
                <w:rtl/>
              </w:rPr>
              <w:t xml:space="preserve"> </w:t>
            </w:r>
            <w:r w:rsidR="00672783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دستاوردها</w:t>
            </w:r>
            <w:r w:rsidR="00672783" w:rsidRPr="00390E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72783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672783" w:rsidRPr="00390E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72783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نتایج</w:t>
            </w:r>
            <w:r w:rsidR="00672783" w:rsidRPr="00390E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72783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 w:rsidR="00672783" w:rsidRPr="00390EB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72783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انتظار</w:t>
            </w:r>
            <w:r w:rsidR="00662891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(حداکثر </w:t>
            </w:r>
            <w:r w:rsidR="008737C3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200</w:t>
            </w:r>
            <w:r w:rsidR="00662891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کلمه)</w:t>
            </w:r>
            <w:r w:rsidR="00672783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3700" w:type="pct"/>
            <w:gridSpan w:val="9"/>
          </w:tcPr>
          <w:p w14:paraId="1127781F" w14:textId="77777777" w:rsidR="00672783" w:rsidRPr="00390EB9" w:rsidRDefault="00672783" w:rsidP="00672783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51094" w:rsidRPr="00390EB9" w14:paraId="69F41CAB" w14:textId="77777777" w:rsidTr="00951094">
        <w:trPr>
          <w:trHeight w:val="530"/>
        </w:trPr>
        <w:tc>
          <w:tcPr>
            <w:tcW w:w="1300" w:type="pct"/>
          </w:tcPr>
          <w:p w14:paraId="6979D711" w14:textId="21C8B1BB" w:rsidR="007D7DC0" w:rsidRPr="00390EB9" w:rsidRDefault="00DC01D6" w:rsidP="00DC01D6">
            <w:p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7D7DC0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7D7DC0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مقیاس طرح:</w:t>
            </w:r>
          </w:p>
        </w:tc>
        <w:tc>
          <w:tcPr>
            <w:tcW w:w="487" w:type="pct"/>
            <w:gridSpan w:val="2"/>
            <w:tcBorders>
              <w:right w:val="nil"/>
            </w:tcBorders>
          </w:tcPr>
          <w:p w14:paraId="14A1FAF9" w14:textId="23069B70" w:rsidR="007D7DC0" w:rsidRPr="00390EB9" w:rsidRDefault="007D7DC0" w:rsidP="00672783">
            <w:pPr>
              <w:bidi/>
              <w:spacing w:after="0"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0EB9">
              <w:rPr>
                <w:rFonts w:cs="B Nazanin" w:hint="cs"/>
                <w:sz w:val="24"/>
                <w:szCs w:val="24"/>
                <w:rtl/>
                <w:lang w:bidi="fa-IR"/>
              </w:rPr>
              <w:t>نمونه کامل:</w:t>
            </w:r>
          </w:p>
        </w:tc>
        <w:sdt>
          <w:sdtPr>
            <w:rPr>
              <w:rFonts w:cs="B Nazanin"/>
              <w:sz w:val="24"/>
              <w:szCs w:val="24"/>
              <w:rtl/>
              <w:lang w:bidi="fa-IR"/>
            </w:rPr>
            <w:id w:val="-208343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pct"/>
                <w:tcBorders>
                  <w:left w:val="nil"/>
                </w:tcBorders>
              </w:tcPr>
              <w:p w14:paraId="2525EA3E" w14:textId="0B48B43E" w:rsidR="007D7DC0" w:rsidRPr="00390EB9" w:rsidRDefault="007D7DC0" w:rsidP="00672783">
                <w:pPr>
                  <w:bidi/>
                  <w:spacing w:after="0" w:line="276" w:lineRule="auto"/>
                  <w:jc w:val="lowKashida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390EB9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526" w:type="pct"/>
            <w:tcBorders>
              <w:right w:val="nil"/>
            </w:tcBorders>
          </w:tcPr>
          <w:p w14:paraId="3A980073" w14:textId="0C6B1C1D" w:rsidR="007D7DC0" w:rsidRPr="00390EB9" w:rsidRDefault="007D7DC0" w:rsidP="00672783">
            <w:pPr>
              <w:bidi/>
              <w:spacing w:after="0"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0EB9">
              <w:rPr>
                <w:rFonts w:cs="B Nazanin" w:hint="cs"/>
                <w:sz w:val="24"/>
                <w:szCs w:val="24"/>
                <w:rtl/>
                <w:lang w:bidi="fa-IR"/>
              </w:rPr>
              <w:t>نیمه‌صنعتی:</w:t>
            </w:r>
          </w:p>
        </w:tc>
        <w:sdt>
          <w:sdtPr>
            <w:rPr>
              <w:rFonts w:cs="B Nazanin"/>
              <w:sz w:val="24"/>
              <w:szCs w:val="24"/>
              <w:rtl/>
              <w:lang w:bidi="fa-IR"/>
            </w:rPr>
            <w:id w:val="1041714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tcBorders>
                  <w:left w:val="nil"/>
                </w:tcBorders>
              </w:tcPr>
              <w:p w14:paraId="745610E5" w14:textId="6807E5AF" w:rsidR="007D7DC0" w:rsidRPr="00390EB9" w:rsidRDefault="007D7DC0" w:rsidP="00672783">
                <w:pPr>
                  <w:bidi/>
                  <w:spacing w:after="0" w:line="276" w:lineRule="auto"/>
                  <w:jc w:val="lowKashida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390EB9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488" w:type="pct"/>
            <w:tcBorders>
              <w:right w:val="nil"/>
            </w:tcBorders>
          </w:tcPr>
          <w:p w14:paraId="24D30838" w14:textId="04222D9A" w:rsidR="007D7DC0" w:rsidRPr="00390EB9" w:rsidRDefault="007D7DC0" w:rsidP="00672783">
            <w:pPr>
              <w:bidi/>
              <w:spacing w:after="0"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0EB9">
              <w:rPr>
                <w:rFonts w:cs="B Nazanin" w:hint="cs"/>
                <w:sz w:val="24"/>
                <w:szCs w:val="24"/>
                <w:rtl/>
                <w:lang w:bidi="fa-IR"/>
              </w:rPr>
              <w:t>صنعتی:</w:t>
            </w:r>
          </w:p>
        </w:tc>
        <w:sdt>
          <w:sdtPr>
            <w:rPr>
              <w:rFonts w:cs="B Nazanin"/>
              <w:sz w:val="24"/>
              <w:szCs w:val="24"/>
              <w:rtl/>
              <w:lang w:bidi="fa-IR"/>
            </w:rPr>
            <w:id w:val="38384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3" w:type="pct"/>
                <w:gridSpan w:val="3"/>
                <w:tcBorders>
                  <w:left w:val="nil"/>
                </w:tcBorders>
              </w:tcPr>
              <w:p w14:paraId="023C9A32" w14:textId="166A5427" w:rsidR="007D7DC0" w:rsidRPr="00390EB9" w:rsidRDefault="007D7DC0" w:rsidP="00672783">
                <w:pPr>
                  <w:bidi/>
                  <w:spacing w:after="0" w:line="276" w:lineRule="auto"/>
                  <w:jc w:val="lowKashida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390EB9">
                  <w:rPr>
                    <w:rFonts w:ascii="Segoe UI Symbol" w:eastAsia="MS Mincho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p>
            </w:tc>
          </w:sdtContent>
        </w:sdt>
      </w:tr>
      <w:tr w:rsidR="00951094" w:rsidRPr="00390EB9" w14:paraId="3310970C" w14:textId="77777777" w:rsidTr="00951094">
        <w:trPr>
          <w:gridAfter w:val="1"/>
          <w:wAfter w:w="4" w:type="pct"/>
          <w:trHeight w:val="112"/>
        </w:trPr>
        <w:tc>
          <w:tcPr>
            <w:tcW w:w="1300" w:type="pct"/>
          </w:tcPr>
          <w:p w14:paraId="3DC84692" w14:textId="21C36FCD" w:rsidR="00EC7014" w:rsidRPr="00390EB9" w:rsidRDefault="00DC01D6" w:rsidP="00DC01D6">
            <w:pPr>
              <w:bidi/>
              <w:spacing w:after="0" w:line="276" w:lineRule="auto"/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EC7014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="00EC7014"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 مدت زمان اجرا (ماه):</w:t>
            </w:r>
          </w:p>
        </w:tc>
        <w:tc>
          <w:tcPr>
            <w:tcW w:w="108" w:type="pct"/>
            <w:tcBorders>
              <w:right w:val="nil"/>
            </w:tcBorders>
          </w:tcPr>
          <w:p w14:paraId="70C96D84" w14:textId="4057CFE2" w:rsidR="00EC7014" w:rsidRPr="00390EB9" w:rsidRDefault="00EC7014" w:rsidP="004E4F66">
            <w:pPr>
              <w:bidi/>
              <w:spacing w:after="0"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8" w:type="pct"/>
            <w:gridSpan w:val="2"/>
            <w:tcBorders>
              <w:left w:val="nil"/>
            </w:tcBorders>
          </w:tcPr>
          <w:p w14:paraId="4F20C346" w14:textId="0B932603" w:rsidR="00EC7014" w:rsidRPr="00390EB9" w:rsidRDefault="00EC7014" w:rsidP="004E4F66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958" w:type="pct"/>
            <w:gridSpan w:val="4"/>
            <w:tcBorders>
              <w:left w:val="nil"/>
            </w:tcBorders>
          </w:tcPr>
          <w:p w14:paraId="36F031F1" w14:textId="2D343892" w:rsidR="00EC7014" w:rsidRPr="00390EB9" w:rsidRDefault="00EC7014" w:rsidP="00EC7014">
            <w:pPr>
              <w:bidi/>
              <w:spacing w:after="0" w:line="276" w:lineRule="auto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3-6- مبلغ کل حمایت مورد نیاز (میلیون تومان):</w:t>
            </w:r>
          </w:p>
        </w:tc>
        <w:tc>
          <w:tcPr>
            <w:tcW w:w="762" w:type="pct"/>
            <w:tcBorders>
              <w:left w:val="nil"/>
            </w:tcBorders>
          </w:tcPr>
          <w:p w14:paraId="47481313" w14:textId="18060275" w:rsidR="00EC7014" w:rsidRPr="00390EB9" w:rsidRDefault="00EC7014" w:rsidP="004E4F66">
            <w:pPr>
              <w:bidi/>
              <w:spacing w:after="0" w:line="276" w:lineRule="auto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14:paraId="79A61B15" w14:textId="6182E706" w:rsidR="0061338E" w:rsidRPr="00390EB9" w:rsidRDefault="0061338E" w:rsidP="009C5963">
      <w:pPr>
        <w:tabs>
          <w:tab w:val="left" w:pos="990"/>
        </w:tabs>
        <w:bidi/>
        <w:spacing w:after="0"/>
        <w:rPr>
          <w:rFonts w:cs="B Nazanin"/>
          <w:b/>
          <w:bCs/>
          <w:color w:val="0070C0"/>
          <w:sz w:val="20"/>
          <w:szCs w:val="20"/>
          <w:rtl/>
          <w:lang w:bidi="fa-IR"/>
        </w:rPr>
      </w:pPr>
      <w:r w:rsidRPr="00390EB9">
        <w:rPr>
          <w:rFonts w:cs="B Nazanin" w:hint="cs"/>
          <w:b/>
          <w:bCs/>
          <w:color w:val="0070C0"/>
          <w:sz w:val="20"/>
          <w:szCs w:val="20"/>
          <w:rtl/>
          <w:lang w:bidi="fa-IR"/>
        </w:rPr>
        <w:t>متقاضی گرامی</w:t>
      </w:r>
      <w:r w:rsidR="00103C33" w:rsidRPr="00390EB9">
        <w:rPr>
          <w:rFonts w:cs="B Nazanin" w:hint="cs"/>
          <w:b/>
          <w:bCs/>
          <w:color w:val="0070C0"/>
          <w:sz w:val="20"/>
          <w:szCs w:val="20"/>
          <w:rtl/>
          <w:lang w:bidi="fa-IR"/>
        </w:rPr>
        <w:t>، ارسال موارد ذیل، به همراه این فرم تکمیل شده، از طریق وبسایت ستاد</w:t>
      </w:r>
      <w:r w:rsidR="009C5963" w:rsidRPr="00390EB9">
        <w:rPr>
          <w:rFonts w:cs="B Nazanin" w:hint="cs"/>
          <w:b/>
          <w:bCs/>
          <w:color w:val="0070C0"/>
          <w:sz w:val="20"/>
          <w:szCs w:val="20"/>
          <w:rtl/>
          <w:lang w:bidi="fa-IR"/>
        </w:rPr>
        <w:t xml:space="preserve"> </w:t>
      </w:r>
      <w:r w:rsidR="00103C33" w:rsidRPr="00390EB9">
        <w:rPr>
          <w:rFonts w:cs="B Nazanin" w:hint="cs"/>
          <w:b/>
          <w:bCs/>
          <w:color w:val="0070C0"/>
          <w:sz w:val="20"/>
          <w:szCs w:val="20"/>
          <w:rtl/>
          <w:lang w:bidi="fa-IR"/>
        </w:rPr>
        <w:t>الزامی می‌باشد:</w:t>
      </w:r>
    </w:p>
    <w:p w14:paraId="141B9556" w14:textId="6869B700" w:rsidR="00662891" w:rsidRPr="00390EB9" w:rsidRDefault="00946F3B" w:rsidP="00CB0AF5">
      <w:pPr>
        <w:pStyle w:val="ListParagraph"/>
        <w:numPr>
          <w:ilvl w:val="0"/>
          <w:numId w:val="4"/>
        </w:numPr>
        <w:tabs>
          <w:tab w:val="left" w:pos="990"/>
        </w:tabs>
        <w:bidi/>
        <w:spacing w:after="0"/>
        <w:ind w:hanging="180"/>
        <w:rPr>
          <w:rFonts w:cs="B Nazanin"/>
          <w:b/>
          <w:bCs/>
          <w:color w:val="0070C0"/>
          <w:sz w:val="20"/>
          <w:szCs w:val="20"/>
          <w:lang w:bidi="fa-IR"/>
        </w:rPr>
      </w:pPr>
      <w:r w:rsidRPr="00390EB9">
        <w:rPr>
          <w:rFonts w:cs="B Nazanin" w:hint="cs"/>
          <w:b/>
          <w:bCs/>
          <w:color w:val="0070C0"/>
          <w:sz w:val="20"/>
          <w:szCs w:val="20"/>
          <w:rtl/>
          <w:lang w:bidi="fa-IR"/>
        </w:rPr>
        <w:t>سوابق علمی و اجرایی (شخص حقوقی و مجری اصلی)</w:t>
      </w:r>
      <w:r w:rsidR="00103C33" w:rsidRPr="00390EB9">
        <w:rPr>
          <w:rFonts w:cs="B Nazanin" w:hint="cs"/>
          <w:b/>
          <w:bCs/>
          <w:color w:val="0070C0"/>
          <w:sz w:val="20"/>
          <w:szCs w:val="20"/>
          <w:rtl/>
          <w:lang w:bidi="fa-IR"/>
        </w:rPr>
        <w:t>؛</w:t>
      </w:r>
    </w:p>
    <w:p w14:paraId="2D2CD0B3" w14:textId="0EDBF0ED" w:rsidR="00103C33" w:rsidRPr="00390EB9" w:rsidRDefault="00103C33" w:rsidP="00CB0AF5">
      <w:pPr>
        <w:pStyle w:val="ListParagraph"/>
        <w:numPr>
          <w:ilvl w:val="0"/>
          <w:numId w:val="4"/>
        </w:numPr>
        <w:tabs>
          <w:tab w:val="left" w:pos="990"/>
        </w:tabs>
        <w:bidi/>
        <w:spacing w:after="0"/>
        <w:ind w:hanging="180"/>
        <w:rPr>
          <w:rFonts w:cs="B Nazanin"/>
          <w:b/>
          <w:bCs/>
          <w:color w:val="0070C0"/>
          <w:sz w:val="20"/>
          <w:szCs w:val="20"/>
          <w:rtl/>
          <w:lang w:bidi="fa-IR"/>
        </w:rPr>
      </w:pPr>
      <w:r w:rsidRPr="00390EB9">
        <w:rPr>
          <w:rFonts w:cs="B Nazanin" w:hint="cs"/>
          <w:b/>
          <w:bCs/>
          <w:color w:val="0070C0"/>
          <w:sz w:val="20"/>
          <w:szCs w:val="20"/>
          <w:rtl/>
          <w:lang w:bidi="fa-IR"/>
        </w:rPr>
        <w:t>مدارک</w:t>
      </w:r>
      <w:r w:rsidRPr="00390EB9">
        <w:rPr>
          <w:rFonts w:cs="B Nazanin"/>
          <w:b/>
          <w:bCs/>
          <w:color w:val="0070C0"/>
          <w:sz w:val="20"/>
          <w:szCs w:val="20"/>
          <w:rtl/>
          <w:lang w:bidi="fa-IR"/>
        </w:rPr>
        <w:t xml:space="preserve"> </w:t>
      </w:r>
      <w:r w:rsidRPr="00390EB9">
        <w:rPr>
          <w:rFonts w:cs="B Nazanin" w:hint="cs"/>
          <w:b/>
          <w:bCs/>
          <w:color w:val="0070C0"/>
          <w:sz w:val="20"/>
          <w:szCs w:val="20"/>
          <w:rtl/>
          <w:lang w:bidi="fa-IR"/>
        </w:rPr>
        <w:t>و</w:t>
      </w:r>
      <w:r w:rsidRPr="00390EB9">
        <w:rPr>
          <w:rFonts w:cs="B Nazanin"/>
          <w:b/>
          <w:bCs/>
          <w:color w:val="0070C0"/>
          <w:sz w:val="20"/>
          <w:szCs w:val="20"/>
          <w:rtl/>
          <w:lang w:bidi="fa-IR"/>
        </w:rPr>
        <w:t xml:space="preserve"> </w:t>
      </w:r>
      <w:r w:rsidRPr="00390EB9">
        <w:rPr>
          <w:rFonts w:cs="B Nazanin" w:hint="cs"/>
          <w:b/>
          <w:bCs/>
          <w:color w:val="0070C0"/>
          <w:sz w:val="20"/>
          <w:szCs w:val="20"/>
          <w:rtl/>
          <w:lang w:bidi="fa-IR"/>
        </w:rPr>
        <w:t>مستندات</w:t>
      </w:r>
      <w:r w:rsidRPr="00390EB9">
        <w:rPr>
          <w:rFonts w:cs="B Nazanin"/>
          <w:b/>
          <w:bCs/>
          <w:color w:val="0070C0"/>
          <w:sz w:val="20"/>
          <w:szCs w:val="20"/>
          <w:rtl/>
          <w:lang w:bidi="fa-IR"/>
        </w:rPr>
        <w:t xml:space="preserve"> </w:t>
      </w:r>
      <w:r w:rsidRPr="00390EB9">
        <w:rPr>
          <w:rFonts w:cs="B Nazanin" w:hint="cs"/>
          <w:b/>
          <w:bCs/>
          <w:color w:val="0070C0"/>
          <w:sz w:val="20"/>
          <w:szCs w:val="20"/>
          <w:rtl/>
          <w:lang w:bidi="fa-IR"/>
        </w:rPr>
        <w:t>مرتبط</w:t>
      </w:r>
      <w:r w:rsidRPr="00390EB9">
        <w:rPr>
          <w:rFonts w:cs="B Nazanin"/>
          <w:b/>
          <w:bCs/>
          <w:color w:val="0070C0"/>
          <w:sz w:val="20"/>
          <w:szCs w:val="20"/>
          <w:rtl/>
          <w:lang w:bidi="fa-IR"/>
        </w:rPr>
        <w:t xml:space="preserve"> </w:t>
      </w:r>
      <w:r w:rsidRPr="00390EB9">
        <w:rPr>
          <w:rFonts w:cs="B Nazanin" w:hint="cs"/>
          <w:b/>
          <w:bCs/>
          <w:color w:val="0070C0"/>
          <w:sz w:val="20"/>
          <w:szCs w:val="20"/>
          <w:rtl/>
          <w:lang w:bidi="fa-IR"/>
        </w:rPr>
        <w:t>با احراز</w:t>
      </w:r>
      <w:r w:rsidRPr="00390EB9">
        <w:rPr>
          <w:rFonts w:cs="B Nazanin"/>
          <w:b/>
          <w:bCs/>
          <w:color w:val="0070C0"/>
          <w:sz w:val="20"/>
          <w:szCs w:val="20"/>
          <w:rtl/>
          <w:lang w:bidi="fa-IR"/>
        </w:rPr>
        <w:t xml:space="preserve"> </w:t>
      </w:r>
      <w:r w:rsidRPr="00390EB9">
        <w:rPr>
          <w:rFonts w:cs="B Nazanin" w:hint="cs"/>
          <w:b/>
          <w:bCs/>
          <w:color w:val="0070C0"/>
          <w:sz w:val="20"/>
          <w:szCs w:val="20"/>
          <w:rtl/>
          <w:lang w:bidi="fa-IR"/>
        </w:rPr>
        <w:t>شاخص‌های ارزیابی (در صورت وجود)؛</w:t>
      </w:r>
    </w:p>
    <w:tbl>
      <w:tblPr>
        <w:tblStyle w:val="TableGrid"/>
        <w:bidiVisual/>
        <w:tblW w:w="0" w:type="auto"/>
        <w:jc w:val="center"/>
        <w:tblBorders>
          <w:top w:val="double" w:sz="4" w:space="0" w:color="968C8C" w:themeColor="accent6"/>
          <w:left w:val="double" w:sz="4" w:space="0" w:color="968C8C" w:themeColor="accent6"/>
          <w:bottom w:val="double" w:sz="4" w:space="0" w:color="968C8C" w:themeColor="accent6"/>
          <w:right w:val="double" w:sz="4" w:space="0" w:color="968C8C" w:themeColor="accent6"/>
          <w:insideH w:val="double" w:sz="4" w:space="0" w:color="968C8C" w:themeColor="accent6"/>
          <w:insideV w:val="double" w:sz="4" w:space="0" w:color="968C8C" w:themeColor="accent6"/>
        </w:tblBorders>
        <w:tblLook w:val="04A0" w:firstRow="1" w:lastRow="0" w:firstColumn="1" w:lastColumn="0" w:noHBand="0" w:noVBand="1"/>
      </w:tblPr>
      <w:tblGrid>
        <w:gridCol w:w="2758"/>
        <w:gridCol w:w="2381"/>
      </w:tblGrid>
      <w:tr w:rsidR="00F567B6" w:rsidRPr="00F567B6" w14:paraId="605FB059" w14:textId="77777777" w:rsidTr="00F567B6">
        <w:trPr>
          <w:jc w:val="center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14:paraId="2E32917B" w14:textId="77777777" w:rsidR="00946F3B" w:rsidRPr="00390EB9" w:rsidRDefault="00946F3B" w:rsidP="007A2A52">
            <w:pPr>
              <w:tabs>
                <w:tab w:val="left" w:pos="1164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90EB9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مجری اصلی:</w:t>
            </w:r>
          </w:p>
        </w:tc>
        <w:tc>
          <w:tcPr>
            <w:tcW w:w="2381" w:type="dxa"/>
            <w:tcBorders>
              <w:bottom w:val="nil"/>
            </w:tcBorders>
            <w:hideMark/>
          </w:tcPr>
          <w:p w14:paraId="6503DDC5" w14:textId="77777777" w:rsidR="00946F3B" w:rsidRPr="00F567B6" w:rsidRDefault="00946F3B" w:rsidP="007A2A52">
            <w:pPr>
              <w:tabs>
                <w:tab w:val="left" w:pos="1164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90E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و </w:t>
            </w:r>
            <w:r w:rsidRPr="00390EB9">
              <w:rPr>
                <w:rFonts w:cs="B Nazanin" w:hint="cs"/>
                <w:b/>
                <w:bCs/>
                <w:sz w:val="24"/>
                <w:szCs w:val="24"/>
                <w:rtl/>
              </w:rPr>
              <w:t>امضا:</w:t>
            </w:r>
          </w:p>
        </w:tc>
      </w:tr>
      <w:tr w:rsidR="00F567B6" w:rsidRPr="00F567B6" w14:paraId="7EEDFB1F" w14:textId="77777777" w:rsidTr="00F567B6">
        <w:trPr>
          <w:trHeight w:val="680"/>
          <w:jc w:val="center"/>
        </w:trPr>
        <w:tc>
          <w:tcPr>
            <w:tcW w:w="0" w:type="auto"/>
            <w:tcBorders>
              <w:top w:val="nil"/>
            </w:tcBorders>
            <w:vAlign w:val="center"/>
          </w:tcPr>
          <w:p w14:paraId="51FD21BE" w14:textId="77777777" w:rsidR="00946F3B" w:rsidRPr="00F567B6" w:rsidRDefault="00946F3B" w:rsidP="007A2A52">
            <w:pPr>
              <w:tabs>
                <w:tab w:val="left" w:pos="11649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14:paraId="770466F0" w14:textId="77777777" w:rsidR="00946F3B" w:rsidRPr="00994B70" w:rsidRDefault="00946F3B" w:rsidP="00F567B6">
            <w:pPr>
              <w:tabs>
                <w:tab w:val="left" w:pos="11649"/>
              </w:tabs>
              <w:bidi/>
              <w:rPr>
                <w:rFonts w:cs="B Nazanin"/>
                <w:b/>
                <w:bCs/>
                <w:sz w:val="24"/>
                <w:szCs w:val="24"/>
                <w:lang w:val="en-GB" w:bidi="fa-IR"/>
              </w:rPr>
            </w:pPr>
          </w:p>
        </w:tc>
      </w:tr>
    </w:tbl>
    <w:p w14:paraId="63B191C8" w14:textId="77777777" w:rsidR="00946F3B" w:rsidRDefault="00946F3B" w:rsidP="0061338E">
      <w:pPr>
        <w:tabs>
          <w:tab w:val="left" w:pos="990"/>
        </w:tabs>
        <w:bidi/>
        <w:spacing w:after="0"/>
        <w:rPr>
          <w:sz w:val="8"/>
          <w:rtl/>
        </w:rPr>
      </w:pPr>
    </w:p>
    <w:sectPr w:rsidR="00946F3B" w:rsidSect="009937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3A29B" w14:textId="77777777" w:rsidR="00CA0D5C" w:rsidRDefault="00CA0D5C" w:rsidP="000C45FF">
      <w:r>
        <w:separator/>
      </w:r>
    </w:p>
  </w:endnote>
  <w:endnote w:type="continuationSeparator" w:id="0">
    <w:p w14:paraId="42605CDB" w14:textId="77777777" w:rsidR="00CA0D5C" w:rsidRDefault="00CA0D5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311EF" w14:textId="77777777" w:rsidR="005A58B0" w:rsidRDefault="005A58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97463617"/>
      <w:docPartObj>
        <w:docPartGallery w:val="Page Numbers (Bottom of Page)"/>
        <w:docPartUnique/>
      </w:docPartObj>
    </w:sdtPr>
    <w:sdtEndPr>
      <w:rPr>
        <w:rFonts w:cs="B Nazanin"/>
        <w:noProof/>
      </w:rPr>
    </w:sdtEndPr>
    <w:sdtContent>
      <w:p w14:paraId="5D14C1EE" w14:textId="16D0D05F" w:rsidR="00B16C8D" w:rsidRPr="00B16C8D" w:rsidRDefault="00B16C8D" w:rsidP="00B16C8D">
        <w:pPr>
          <w:pStyle w:val="Footer"/>
          <w:bidi/>
          <w:jc w:val="center"/>
          <w:rPr>
            <w:rFonts w:cs="B Nazanin"/>
          </w:rPr>
        </w:pPr>
        <w:r w:rsidRPr="00B16C8D">
          <w:rPr>
            <w:rFonts w:cs="B Nazanin"/>
          </w:rPr>
          <w:fldChar w:fldCharType="begin"/>
        </w:r>
        <w:r w:rsidRPr="00B16C8D">
          <w:rPr>
            <w:rFonts w:cs="B Nazanin"/>
          </w:rPr>
          <w:instrText xml:space="preserve"> PAGE   \* MERGEFORMAT </w:instrText>
        </w:r>
        <w:r w:rsidRPr="00B16C8D">
          <w:rPr>
            <w:rFonts w:cs="B Nazanin"/>
          </w:rPr>
          <w:fldChar w:fldCharType="separate"/>
        </w:r>
        <w:r w:rsidR="005A58B0">
          <w:rPr>
            <w:rFonts w:cs="B Nazanin"/>
            <w:noProof/>
            <w:rtl/>
          </w:rPr>
          <w:t>1</w:t>
        </w:r>
        <w:r w:rsidRPr="00B16C8D">
          <w:rPr>
            <w:rFonts w:cs="B Nazanin"/>
            <w:noProof/>
          </w:rPr>
          <w:fldChar w:fldCharType="end"/>
        </w:r>
      </w:p>
    </w:sdtContent>
  </w:sdt>
  <w:p w14:paraId="0F05C424" w14:textId="77777777" w:rsidR="00B16C8D" w:rsidRDefault="00B16C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F56E5" w14:textId="77777777" w:rsidR="005A58B0" w:rsidRDefault="005A5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94A20" w14:textId="77777777" w:rsidR="00CA0D5C" w:rsidRDefault="00CA0D5C" w:rsidP="000C45FF">
      <w:r>
        <w:separator/>
      </w:r>
    </w:p>
  </w:footnote>
  <w:footnote w:type="continuationSeparator" w:id="0">
    <w:p w14:paraId="50936A58" w14:textId="77777777" w:rsidR="00CA0D5C" w:rsidRDefault="00CA0D5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36B64" w14:textId="77777777" w:rsidR="005A58B0" w:rsidRDefault="005A58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4E4A8" w14:textId="1A62F69A" w:rsidR="000C45FF" w:rsidRDefault="005B1C18" w:rsidP="005B1C18">
    <w:pPr>
      <w:pStyle w:val="Header"/>
      <w:tabs>
        <w:tab w:val="clear" w:pos="4680"/>
        <w:tab w:val="clear" w:pos="9360"/>
        <w:tab w:val="left" w:pos="8707"/>
      </w:tabs>
      <w:rPr>
        <w:sz w:val="2"/>
        <w:szCs w:val="2"/>
        <w:rtl/>
        <w:lang w:bidi="fa-IR"/>
      </w:rPr>
    </w:pPr>
    <w:r>
      <w:rPr>
        <w:sz w:val="2"/>
        <w:szCs w:val="2"/>
        <w:lang w:bidi="fa-IR"/>
      </w:rPr>
      <w:tab/>
    </w:r>
  </w:p>
  <w:tbl>
    <w:tblPr>
      <w:tblStyle w:val="TableGrid"/>
      <w:tblW w:w="11520" w:type="dxa"/>
      <w:tblInd w:w="-1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0"/>
      <w:gridCol w:w="1924"/>
      <w:gridCol w:w="236"/>
    </w:tblGrid>
    <w:tr w:rsidR="007D7DC0" w:rsidRPr="00281F3B" w14:paraId="31A7596B" w14:textId="77777777" w:rsidTr="00951094">
      <w:trPr>
        <w:trHeight w:val="575"/>
      </w:trPr>
      <w:tc>
        <w:tcPr>
          <w:tcW w:w="9360" w:type="dxa"/>
          <w:tcBorders>
            <w:top w:val="double" w:sz="4" w:space="0" w:color="968C8C" w:themeColor="accent6"/>
            <w:left w:val="double" w:sz="4" w:space="0" w:color="968C8C" w:themeColor="accent6"/>
            <w:bottom w:val="double" w:sz="4" w:space="0" w:color="968C8C" w:themeColor="accent6"/>
            <w:right w:val="double" w:sz="4" w:space="0" w:color="968C8C" w:themeColor="accent6"/>
          </w:tcBorders>
          <w:vAlign w:val="center"/>
        </w:tcPr>
        <w:p w14:paraId="35785313" w14:textId="3FD5A506" w:rsidR="007D7DC0" w:rsidRDefault="007D7DC0" w:rsidP="007F1C8F">
          <w:pPr>
            <w:tabs>
              <w:tab w:val="left" w:pos="990"/>
            </w:tabs>
            <w:bidi/>
            <w:spacing w:after="0"/>
            <w:jc w:val="center"/>
            <w:rPr>
              <w:rFonts w:cs="B Titr"/>
              <w:sz w:val="24"/>
              <w:szCs w:val="24"/>
              <w:rtl/>
              <w:lang w:bidi="fa-IR"/>
            </w:rPr>
          </w:pPr>
          <w:r>
            <w:rPr>
              <w:rFonts w:cs="B Titr" w:hint="cs"/>
              <w:sz w:val="24"/>
              <w:szCs w:val="24"/>
              <w:rtl/>
              <w:lang w:bidi="fa-IR"/>
            </w:rPr>
            <w:t>«</w:t>
          </w:r>
          <w:r w:rsidRPr="009937A7">
            <w:rPr>
              <w:rFonts w:cs="B Titr"/>
              <w:sz w:val="24"/>
              <w:szCs w:val="24"/>
              <w:rtl/>
              <w:lang w:bidi="fa-IR"/>
            </w:rPr>
            <w:t>فرم اول</w:t>
          </w:r>
          <w:r w:rsidRPr="009937A7">
            <w:rPr>
              <w:rFonts w:cs="B Titr" w:hint="cs"/>
              <w:sz w:val="24"/>
              <w:szCs w:val="24"/>
              <w:rtl/>
              <w:lang w:bidi="fa-IR"/>
            </w:rPr>
            <w:t>ی</w:t>
          </w:r>
          <w:r w:rsidRPr="009937A7">
            <w:rPr>
              <w:rFonts w:cs="B Titr" w:hint="eastAsia"/>
              <w:sz w:val="24"/>
              <w:szCs w:val="24"/>
              <w:rtl/>
              <w:lang w:bidi="fa-IR"/>
            </w:rPr>
            <w:t>ه</w:t>
          </w:r>
          <w:r w:rsidRPr="009937A7">
            <w:rPr>
              <w:rFonts w:cs="B Titr"/>
              <w:sz w:val="24"/>
              <w:szCs w:val="24"/>
              <w:rtl/>
              <w:lang w:bidi="fa-IR"/>
            </w:rPr>
            <w:t xml:space="preserve"> </w:t>
          </w:r>
          <w:r>
            <w:rPr>
              <w:rFonts w:cs="B Titr" w:hint="cs"/>
              <w:sz w:val="24"/>
              <w:szCs w:val="24"/>
              <w:rtl/>
              <w:lang w:bidi="fa-IR"/>
            </w:rPr>
            <w:t>اعلام مشخصات طرح»</w:t>
          </w:r>
        </w:p>
        <w:p w14:paraId="6417C390" w14:textId="73ECE226" w:rsidR="007D7DC0" w:rsidRPr="00020A8F" w:rsidRDefault="007D7DC0" w:rsidP="005A58B0">
          <w:pPr>
            <w:tabs>
              <w:tab w:val="left" w:pos="990"/>
            </w:tabs>
            <w:bidi/>
            <w:spacing w:after="0"/>
            <w:jc w:val="center"/>
            <w:rPr>
              <w:rFonts w:ascii="Times New Roman" w:eastAsia="Times New Roman" w:hAnsi="Times New Roman" w:cs="B Titr"/>
            </w:rPr>
          </w:pPr>
          <w:r>
            <w:rPr>
              <w:rFonts w:cs="B Titr" w:hint="cs"/>
              <w:sz w:val="24"/>
              <w:szCs w:val="24"/>
              <w:rtl/>
              <w:lang w:bidi="fa-IR"/>
            </w:rPr>
            <w:t xml:space="preserve">ذیل </w:t>
          </w:r>
          <w:r w:rsidR="00EC7014">
            <w:rPr>
              <w:rFonts w:cs="B Titr" w:hint="cs"/>
              <w:sz w:val="24"/>
              <w:szCs w:val="24"/>
              <w:rtl/>
              <w:lang w:bidi="fa-IR"/>
            </w:rPr>
            <w:t xml:space="preserve">فراخوان </w:t>
          </w:r>
          <w:r>
            <w:rPr>
              <w:rFonts w:ascii="Times New Roman" w:eastAsia="Times New Roman" w:hAnsi="Times New Roman" w:cs="B Titr" w:hint="cs"/>
              <w:rtl/>
            </w:rPr>
            <w:t>اولویت‌های</w:t>
          </w:r>
          <w:r w:rsidR="006B1FB0">
            <w:rPr>
              <w:rFonts w:ascii="Times New Roman" w:eastAsia="Times New Roman" w:hAnsi="Times New Roman" w:cs="B Titr" w:hint="cs"/>
              <w:rtl/>
            </w:rPr>
            <w:t xml:space="preserve"> ستاد در</w:t>
          </w:r>
          <w:r>
            <w:rPr>
              <w:rFonts w:ascii="Times New Roman" w:eastAsia="Times New Roman" w:hAnsi="Times New Roman" w:cs="B Titr" w:hint="cs"/>
              <w:rtl/>
            </w:rPr>
            <w:t xml:space="preserve"> </w:t>
          </w:r>
          <w:r w:rsidR="00FB15C7">
            <w:rPr>
              <w:rFonts w:ascii="Times New Roman" w:eastAsia="Times New Roman" w:hAnsi="Times New Roman" w:cs="B Titr" w:hint="cs"/>
              <w:rtl/>
            </w:rPr>
            <w:t>سال</w:t>
          </w:r>
          <w:r w:rsidR="005A58B0">
            <w:rPr>
              <w:rFonts w:ascii="Times New Roman" w:eastAsia="Times New Roman" w:hAnsi="Times New Roman" w:cs="B Titr" w:hint="cs"/>
              <w:rtl/>
            </w:rPr>
            <w:t xml:space="preserve"> </w:t>
          </w:r>
          <w:bookmarkStart w:id="0" w:name="_GoBack"/>
          <w:bookmarkEnd w:id="0"/>
          <w:r w:rsidR="005A58B0">
            <w:rPr>
              <w:rFonts w:ascii="Times New Roman" w:eastAsia="Times New Roman" w:hAnsi="Times New Roman" w:cs="B Titr" w:hint="cs"/>
              <w:rtl/>
            </w:rPr>
            <w:t>1401</w:t>
          </w:r>
          <w:r>
            <w:rPr>
              <w:rFonts w:ascii="Times New Roman" w:eastAsia="Times New Roman" w:hAnsi="Times New Roman" w:cs="B Titr" w:hint="cs"/>
              <w:rtl/>
            </w:rPr>
            <w:t xml:space="preserve"> </w:t>
          </w:r>
        </w:p>
      </w:tc>
      <w:tc>
        <w:tcPr>
          <w:tcW w:w="1924" w:type="dxa"/>
          <w:tcBorders>
            <w:left w:val="double" w:sz="4" w:space="0" w:color="968C8C" w:themeColor="accent6"/>
          </w:tcBorders>
        </w:tcPr>
        <w:p w14:paraId="7C3F0776" w14:textId="190E31AE" w:rsidR="007D7DC0" w:rsidRPr="00281F3B" w:rsidRDefault="007D7DC0" w:rsidP="007E7CF0">
          <w:pPr>
            <w:tabs>
              <w:tab w:val="center" w:pos="4153"/>
              <w:tab w:val="right" w:pos="8306"/>
            </w:tabs>
            <w:bidi/>
            <w:spacing w:after="0"/>
            <w:ind w:left="1004" w:hanging="1004"/>
            <w:rPr>
              <w:rFonts w:ascii="Times New Roman" w:eastAsia="Times New Roman" w:hAnsi="Times New Roman" w:cs="B Titr"/>
              <w:rtl/>
            </w:rPr>
          </w:pPr>
          <w:r>
            <w:rPr>
              <w:rFonts w:ascii="Times New Roman" w:eastAsia="Times New Roman" w:hAnsi="Times New Roman" w:cs="B Titr"/>
              <w:noProof/>
              <w:sz w:val="24"/>
              <w:szCs w:val="24"/>
              <w:lang w:eastAsia="en-US"/>
            </w:rPr>
            <w:drawing>
              <wp:inline distT="0" distB="0" distL="0" distR="0" wp14:anchorId="5094A4C5" wp14:editId="6A8E6FB5">
                <wp:extent cx="961259" cy="757238"/>
                <wp:effectExtent l="0" t="0" r="0" b="0"/>
                <wp:docPr id="4" name="Picture 4" descr="logo - 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- 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317" cy="774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tcBorders>
            <w:left w:val="nil"/>
          </w:tcBorders>
          <w:vAlign w:val="center"/>
        </w:tcPr>
        <w:p w14:paraId="7EB645F9" w14:textId="668AF753" w:rsidR="007D7DC0" w:rsidRPr="00281F3B" w:rsidRDefault="007D7DC0" w:rsidP="007F1C8F">
          <w:pPr>
            <w:tabs>
              <w:tab w:val="center" w:pos="4153"/>
              <w:tab w:val="right" w:pos="8306"/>
            </w:tabs>
            <w:bidi/>
            <w:spacing w:after="0"/>
            <w:ind w:left="1004" w:hanging="1004"/>
            <w:jc w:val="center"/>
            <w:rPr>
              <w:rFonts w:ascii="Times New Roman" w:eastAsia="Times New Roman" w:hAnsi="Times New Roman" w:cs="B Titr"/>
              <w:rtl/>
            </w:rPr>
          </w:pPr>
        </w:p>
      </w:tc>
    </w:tr>
  </w:tbl>
  <w:p w14:paraId="629CD3DB" w14:textId="1CB19BC8" w:rsidR="007D7DC0" w:rsidRPr="00281F3B" w:rsidRDefault="007B2A0E" w:rsidP="007B2A0E">
    <w:pPr>
      <w:pStyle w:val="Header"/>
      <w:tabs>
        <w:tab w:val="clear" w:pos="4680"/>
        <w:tab w:val="clear" w:pos="9360"/>
        <w:tab w:val="left" w:pos="9615"/>
      </w:tabs>
      <w:rPr>
        <w:sz w:val="2"/>
        <w:szCs w:val="2"/>
        <w:lang w:bidi="fa-IR"/>
      </w:rPr>
    </w:pPr>
    <w:r>
      <w:rPr>
        <w:sz w:val="2"/>
        <w:szCs w:val="2"/>
        <w:lang w:bidi="fa-I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DD648" w14:textId="77777777" w:rsidR="005A58B0" w:rsidRDefault="005A58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654F"/>
    <w:multiLevelType w:val="hybridMultilevel"/>
    <w:tmpl w:val="C3588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855E9"/>
    <w:multiLevelType w:val="hybridMultilevel"/>
    <w:tmpl w:val="AC8E5608"/>
    <w:lvl w:ilvl="0" w:tplc="9A787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F0496"/>
    <w:multiLevelType w:val="hybridMultilevel"/>
    <w:tmpl w:val="379CB8C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5C"/>
    <w:rsid w:val="00020A8F"/>
    <w:rsid w:val="000305EB"/>
    <w:rsid w:val="00036450"/>
    <w:rsid w:val="00061C84"/>
    <w:rsid w:val="000629D5"/>
    <w:rsid w:val="00076632"/>
    <w:rsid w:val="000A2751"/>
    <w:rsid w:val="000C45FF"/>
    <w:rsid w:val="000D324D"/>
    <w:rsid w:val="000E3FD1"/>
    <w:rsid w:val="000F46E6"/>
    <w:rsid w:val="00103C33"/>
    <w:rsid w:val="00180329"/>
    <w:rsid w:val="0019001F"/>
    <w:rsid w:val="001A74A5"/>
    <w:rsid w:val="001B2ABD"/>
    <w:rsid w:val="001D2335"/>
    <w:rsid w:val="001E1759"/>
    <w:rsid w:val="001F1ECC"/>
    <w:rsid w:val="002346EE"/>
    <w:rsid w:val="002400EB"/>
    <w:rsid w:val="00242F5D"/>
    <w:rsid w:val="00244620"/>
    <w:rsid w:val="00252381"/>
    <w:rsid w:val="00256CF7"/>
    <w:rsid w:val="0026015F"/>
    <w:rsid w:val="00281F3B"/>
    <w:rsid w:val="0030481B"/>
    <w:rsid w:val="00307A82"/>
    <w:rsid w:val="003401DA"/>
    <w:rsid w:val="00390EB9"/>
    <w:rsid w:val="003F5387"/>
    <w:rsid w:val="004071FC"/>
    <w:rsid w:val="00422D07"/>
    <w:rsid w:val="00445947"/>
    <w:rsid w:val="004813B3"/>
    <w:rsid w:val="00486233"/>
    <w:rsid w:val="00496591"/>
    <w:rsid w:val="004C63E4"/>
    <w:rsid w:val="004D3011"/>
    <w:rsid w:val="004E4F66"/>
    <w:rsid w:val="004F4896"/>
    <w:rsid w:val="005645EE"/>
    <w:rsid w:val="005A58B0"/>
    <w:rsid w:val="005B1C18"/>
    <w:rsid w:val="005C2EE7"/>
    <w:rsid w:val="005D6289"/>
    <w:rsid w:val="005E39D5"/>
    <w:rsid w:val="00612544"/>
    <w:rsid w:val="0061338E"/>
    <w:rsid w:val="0062123A"/>
    <w:rsid w:val="00646E75"/>
    <w:rsid w:val="006610D6"/>
    <w:rsid w:val="00662891"/>
    <w:rsid w:val="00672783"/>
    <w:rsid w:val="006771D0"/>
    <w:rsid w:val="006B1FB0"/>
    <w:rsid w:val="00715FCB"/>
    <w:rsid w:val="00743101"/>
    <w:rsid w:val="007867A0"/>
    <w:rsid w:val="007927F5"/>
    <w:rsid w:val="00795511"/>
    <w:rsid w:val="007B2A0E"/>
    <w:rsid w:val="007D416C"/>
    <w:rsid w:val="007D7DC0"/>
    <w:rsid w:val="007E7CF0"/>
    <w:rsid w:val="00802CA0"/>
    <w:rsid w:val="00846D4F"/>
    <w:rsid w:val="00854F08"/>
    <w:rsid w:val="00856E27"/>
    <w:rsid w:val="008607C8"/>
    <w:rsid w:val="008737C3"/>
    <w:rsid w:val="0088606C"/>
    <w:rsid w:val="008930FA"/>
    <w:rsid w:val="008C1736"/>
    <w:rsid w:val="008F07DC"/>
    <w:rsid w:val="00917DFF"/>
    <w:rsid w:val="00922D5C"/>
    <w:rsid w:val="00940ED0"/>
    <w:rsid w:val="00946F3B"/>
    <w:rsid w:val="00951094"/>
    <w:rsid w:val="00965883"/>
    <w:rsid w:val="009937A7"/>
    <w:rsid w:val="00994B70"/>
    <w:rsid w:val="009C5963"/>
    <w:rsid w:val="009E7C63"/>
    <w:rsid w:val="00A10A67"/>
    <w:rsid w:val="00A2118D"/>
    <w:rsid w:val="00A516AB"/>
    <w:rsid w:val="00A73C30"/>
    <w:rsid w:val="00A74AA6"/>
    <w:rsid w:val="00AD76E2"/>
    <w:rsid w:val="00B074A6"/>
    <w:rsid w:val="00B16C8D"/>
    <w:rsid w:val="00B20152"/>
    <w:rsid w:val="00B20189"/>
    <w:rsid w:val="00B53D9B"/>
    <w:rsid w:val="00B70850"/>
    <w:rsid w:val="00BA1FC2"/>
    <w:rsid w:val="00C066B6"/>
    <w:rsid w:val="00C37BA1"/>
    <w:rsid w:val="00C4674C"/>
    <w:rsid w:val="00C506CF"/>
    <w:rsid w:val="00C72BED"/>
    <w:rsid w:val="00C9578B"/>
    <w:rsid w:val="00CA0D5C"/>
    <w:rsid w:val="00CA562E"/>
    <w:rsid w:val="00CB0AF5"/>
    <w:rsid w:val="00CB2D30"/>
    <w:rsid w:val="00D2522B"/>
    <w:rsid w:val="00D82F2F"/>
    <w:rsid w:val="00DA694B"/>
    <w:rsid w:val="00DC01D6"/>
    <w:rsid w:val="00DD172A"/>
    <w:rsid w:val="00DF5108"/>
    <w:rsid w:val="00DF5BE5"/>
    <w:rsid w:val="00E25A26"/>
    <w:rsid w:val="00E518E5"/>
    <w:rsid w:val="00E55D74"/>
    <w:rsid w:val="00E866EC"/>
    <w:rsid w:val="00E93B74"/>
    <w:rsid w:val="00EB3A62"/>
    <w:rsid w:val="00EC7014"/>
    <w:rsid w:val="00F567B6"/>
    <w:rsid w:val="00F60274"/>
    <w:rsid w:val="00F77FB9"/>
    <w:rsid w:val="00F96767"/>
    <w:rsid w:val="00FA39F1"/>
    <w:rsid w:val="00FB068F"/>
    <w:rsid w:val="00FB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1E2BC9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List Bullet" w:uiPriority="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5FF"/>
    <w:rPr>
      <w:sz w:val="22"/>
      <w:szCs w:val="22"/>
    </w:rPr>
  </w:style>
  <w:style w:type="table" w:styleId="TableGrid">
    <w:name w:val="Table Grid"/>
    <w:basedOn w:val="TableNormal"/>
    <w:uiPriority w:val="5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9937A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D41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0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 w:unhideWhenUsed="0"/>
    <w:lsdException w:name="toc 2" w:uiPriority="39" w:unhideWhenUsed="0"/>
    <w:lsdException w:name="toc 3" w:uiPriority="39" w:unhideWhenUsed="0"/>
    <w:lsdException w:name="toc 4" w:uiPriority="39" w:unhideWhenUsed="0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caption" w:uiPriority="35" w:qFormat="1"/>
    <w:lsdException w:name="toa heading" w:unhideWhenUsed="0"/>
    <w:lsdException w:name="List Bullet" w:uiPriority="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D4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5FF"/>
    <w:rPr>
      <w:sz w:val="22"/>
      <w:szCs w:val="22"/>
    </w:rPr>
  </w:style>
  <w:style w:type="table" w:styleId="TableGrid">
    <w:name w:val="Table Grid"/>
    <w:basedOn w:val="TableNormal"/>
    <w:uiPriority w:val="5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Bullet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Greytext">
    <w:name w:val="Grey text"/>
    <w:basedOn w:val="DefaultParagraphFont"/>
    <w:uiPriority w:val="4"/>
    <w:semiHidden/>
    <w:qFormat/>
    <w:rsid w:val="000629D5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0629D5"/>
    <w:pPr>
      <w:spacing w:after="360"/>
      <w:contextualSpacing/>
    </w:pPr>
  </w:style>
  <w:style w:type="paragraph" w:customStyle="1" w:styleId="ContactDetails">
    <w:name w:val="Contact Details"/>
    <w:basedOn w:val="Normal"/>
    <w:qFormat/>
    <w:rsid w:val="000629D5"/>
    <w:pPr>
      <w:contextualSpacing/>
    </w:pPr>
  </w:style>
  <w:style w:type="paragraph" w:styleId="NoSpacing">
    <w:name w:val="No Spacing"/>
    <w:uiPriority w:val="1"/>
    <w:qFormat/>
    <w:rsid w:val="000629D5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9937A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D41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0F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gar\AppData\Local\Microsoft\Office\16.0\DTS\en-US%7bE554DED7-9580-42D5-AB1B-052D94134383%7d\%7bDFF1223A-30EB-47C8-BAD0-523200D3906A%7dtf88924273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03C41-7C44-40A7-B0F9-10640F9D80B5}">
  <ds:schemaRefs>
    <ds:schemaRef ds:uri="16c05727-aa75-4e4a-9b5f-8a80a1165891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1af3243-3dd4-4a8d-8c0d-dd76da1f02a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{DFF1223A-30EB-47C8-BAD0-523200D3906A}tf88924273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2022-07-20T04:14:00Z</dcterms:created>
  <dcterms:modified xsi:type="dcterms:W3CDTF">2022-07-20T04:14:00Z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